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E" w:rsidRDefault="004D50FE">
      <w:pPr>
        <w:tabs>
          <w:tab w:val="left" w:pos="1649"/>
        </w:tabs>
        <w:jc w:val="left"/>
        <w:rPr>
          <w:rFonts w:eastAsia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4D50FE" w:rsidRDefault="004D50FE">
      <w:pPr>
        <w:jc w:val="center"/>
        <w:rPr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page" w:tblpX="1284" w:tblpY="30"/>
        <w:tblOverlap w:val="never"/>
        <w:tblW w:w="14049" w:type="dxa"/>
        <w:tblLayout w:type="fixed"/>
        <w:tblLook w:val="00A0"/>
      </w:tblPr>
      <w:tblGrid>
        <w:gridCol w:w="642"/>
        <w:gridCol w:w="791"/>
        <w:gridCol w:w="850"/>
        <w:gridCol w:w="709"/>
        <w:gridCol w:w="709"/>
        <w:gridCol w:w="1276"/>
        <w:gridCol w:w="708"/>
        <w:gridCol w:w="2977"/>
        <w:gridCol w:w="1276"/>
        <w:gridCol w:w="1417"/>
        <w:gridCol w:w="1276"/>
        <w:gridCol w:w="1418"/>
      </w:tblGrid>
      <w:tr w:rsidR="004D50FE" w:rsidRPr="00660B25">
        <w:trPr>
          <w:trHeight w:val="5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工会职务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所属工会</w:t>
            </w: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  <w:tr w:rsidR="004D50FE" w:rsidRPr="00660B25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Default="004D50F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E" w:rsidRPr="00660B25" w:rsidRDefault="004D50FE">
            <w:pPr>
              <w:ind w:left="27"/>
              <w:rPr>
                <w:color w:val="000000"/>
                <w:kern w:val="0"/>
                <w:sz w:val="24"/>
              </w:rPr>
            </w:pPr>
          </w:p>
        </w:tc>
      </w:tr>
    </w:tbl>
    <w:p w:rsidR="004D50FE" w:rsidRDefault="004D50FE" w:rsidP="00597792"/>
    <w:sectPr w:rsidR="004D50FE" w:rsidSect="00D648DE">
      <w:headerReference w:type="default" r:id="rId7"/>
      <w:footerReference w:type="even" r:id="rId8"/>
      <w:footerReference w:type="default" r:id="rId9"/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FE" w:rsidRDefault="004D50FE" w:rsidP="00D648DE">
      <w:r>
        <w:separator/>
      </w:r>
    </w:p>
  </w:endnote>
  <w:endnote w:type="continuationSeparator" w:id="1">
    <w:p w:rsidR="004D50FE" w:rsidRDefault="004D50FE" w:rsidP="00D6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E" w:rsidRDefault="004D50FE">
    <w:pPr>
      <w:pStyle w:val="Footer"/>
      <w:ind w:right="360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>
      <w:rPr>
        <w:sz w:val="22"/>
        <w:lang w:val="zh-CN"/>
      </w:rPr>
      <w:t>- 2 -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E" w:rsidRDefault="004D50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FE" w:rsidRDefault="004D50FE" w:rsidP="00D648DE">
      <w:r>
        <w:separator/>
      </w:r>
    </w:p>
  </w:footnote>
  <w:footnote w:type="continuationSeparator" w:id="1">
    <w:p w:rsidR="004D50FE" w:rsidRDefault="004D50FE" w:rsidP="00D6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E" w:rsidRDefault="004D50F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89EE"/>
    <w:multiLevelType w:val="singleLevel"/>
    <w:tmpl w:val="57CF89E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4934A0"/>
    <w:rsid w:val="004651D6"/>
    <w:rsid w:val="004B19C3"/>
    <w:rsid w:val="004D50FE"/>
    <w:rsid w:val="005619FB"/>
    <w:rsid w:val="00597792"/>
    <w:rsid w:val="00617C8C"/>
    <w:rsid w:val="00660B25"/>
    <w:rsid w:val="00A24014"/>
    <w:rsid w:val="00D524D4"/>
    <w:rsid w:val="00D648DE"/>
    <w:rsid w:val="00EC5DA2"/>
    <w:rsid w:val="00F07959"/>
    <w:rsid w:val="02D054E5"/>
    <w:rsid w:val="06EB3FBC"/>
    <w:rsid w:val="0DB62010"/>
    <w:rsid w:val="13524D00"/>
    <w:rsid w:val="1FA4681A"/>
    <w:rsid w:val="1FDB786D"/>
    <w:rsid w:val="20986D8C"/>
    <w:rsid w:val="22E57F8E"/>
    <w:rsid w:val="265A54DA"/>
    <w:rsid w:val="384934A0"/>
    <w:rsid w:val="4A4C4334"/>
    <w:rsid w:val="501C5680"/>
    <w:rsid w:val="538237E3"/>
    <w:rsid w:val="5AC536F7"/>
    <w:rsid w:val="5C8A0AA9"/>
    <w:rsid w:val="5DEE6446"/>
    <w:rsid w:val="656A5D13"/>
    <w:rsid w:val="6E994D41"/>
    <w:rsid w:val="6FEA4D41"/>
    <w:rsid w:val="72BA1ACD"/>
    <w:rsid w:val="7460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648D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48DE"/>
    <w:rPr>
      <w:rFonts w:ascii="宋体" w:eastAsia="宋体" w:hAnsi="宋体" w:cs="宋体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D6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关于开展省总系统工会岗位干部</dc:title>
  <dc:subject/>
  <dc:creator>Administrator</dc:creator>
  <cp:keywords/>
  <dc:description/>
  <cp:lastModifiedBy>X</cp:lastModifiedBy>
  <cp:revision>5</cp:revision>
  <cp:lastPrinted>2016-09-12T09:05:00Z</cp:lastPrinted>
  <dcterms:created xsi:type="dcterms:W3CDTF">2016-07-18T08:50:00Z</dcterms:created>
  <dcterms:modified xsi:type="dcterms:W3CDTF">2016-09-12T09:22:00Z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